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4445" w14:textId="29BFDC39" w:rsidR="00454E68" w:rsidRDefault="00623F7F" w:rsidP="00454E68">
      <w:pPr>
        <w:rPr>
          <w:rFonts w:ascii="TRATON Type Display Medium" w:hAnsi="TRATON Type Display Medium"/>
          <w:sz w:val="28"/>
          <w:szCs w:val="28"/>
          <w:lang w:val="en-US"/>
        </w:rPr>
      </w:pPr>
      <w:r w:rsidRPr="00454E68">
        <w:rPr>
          <w:rFonts w:ascii="TRATON Type Display Medium" w:hAnsi="TRATON Type Display Medium"/>
          <w:sz w:val="28"/>
          <w:szCs w:val="28"/>
          <w:lang w:val="en-US"/>
        </w:rPr>
        <w:t xml:space="preserve">TRATON 2024 Online </w:t>
      </w:r>
      <w:r w:rsidR="00454E68">
        <w:rPr>
          <w:rFonts w:ascii="TRATON Type Display Medium" w:hAnsi="TRATON Type Display Medium"/>
          <w:sz w:val="28"/>
          <w:szCs w:val="28"/>
          <w:lang w:val="en-US"/>
        </w:rPr>
        <w:t>Annual Report</w:t>
      </w:r>
      <w:r w:rsidRPr="00454E68">
        <w:rPr>
          <w:rFonts w:ascii="TRATON Type Display Medium" w:hAnsi="TRATON Type Display Medium"/>
          <w:sz w:val="28"/>
          <w:szCs w:val="28"/>
          <w:lang w:val="en-US"/>
        </w:rPr>
        <w:t xml:space="preserve">: </w:t>
      </w:r>
    </w:p>
    <w:p w14:paraId="2A8D990F" w14:textId="38619097" w:rsidR="00454E68" w:rsidRDefault="00454E68" w:rsidP="00454E68">
      <w:pPr>
        <w:rPr>
          <w:rFonts w:ascii="TRATON Type Display Medium" w:hAnsi="TRATON Type Display Medium"/>
          <w:sz w:val="28"/>
          <w:szCs w:val="28"/>
          <w:lang w:val="en-US"/>
        </w:rPr>
      </w:pPr>
      <w:r>
        <w:rPr>
          <w:rFonts w:ascii="TRATON Type Display Medium" w:hAnsi="TRATON Type Display Medium"/>
          <w:sz w:val="28"/>
          <w:szCs w:val="28"/>
          <w:lang w:val="en-US"/>
        </w:rPr>
        <w:t>Transcript Christian Levin</w:t>
      </w:r>
    </w:p>
    <w:p w14:paraId="6044FF19" w14:textId="2790B025" w:rsidR="00454E68" w:rsidRPr="00454E68" w:rsidRDefault="00623F7F" w:rsidP="00454E68">
      <w:pPr>
        <w:rPr>
          <w:sz w:val="16"/>
          <w:szCs w:val="16"/>
          <w:lang w:val="en-US"/>
        </w:rPr>
      </w:pPr>
      <w:r w:rsidRPr="00454E68">
        <w:rPr>
          <w:rFonts w:ascii="TRATON Type Display Medium" w:hAnsi="TRATON Type Display Medium"/>
          <w:sz w:val="28"/>
          <w:szCs w:val="28"/>
          <w:lang w:val="en-US"/>
        </w:rPr>
        <w:br/>
      </w:r>
      <w:r w:rsidR="00454E68" w:rsidRPr="00454E68">
        <w:rPr>
          <w:sz w:val="16"/>
          <w:szCs w:val="16"/>
          <w:lang w:val="en-US"/>
        </w:rPr>
        <w:t>00:00:02:24 - 00:00:07:18 </w:t>
      </w:r>
    </w:p>
    <w:p w14:paraId="314A3AF9" w14:textId="1A67777D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 were merely a collection of brands who agreed that we needed to collaborate. </w:t>
      </w:r>
    </w:p>
    <w:p w14:paraId="07C52B3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2179EC5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00:00:07:19 - 00:00:11:10 </w:t>
      </w:r>
    </w:p>
    <w:p w14:paraId="66CF5ADA" w14:textId="7B73894E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 xml:space="preserve">But today, I'm </w:t>
      </w:r>
      <w:proofErr w:type="gramStart"/>
      <w:r w:rsidRPr="00454E68">
        <w:rPr>
          <w:sz w:val="16"/>
          <w:szCs w:val="16"/>
          <w:lang w:val="en-US"/>
        </w:rPr>
        <w:t>really proud</w:t>
      </w:r>
      <w:proofErr w:type="gramEnd"/>
      <w:r w:rsidRPr="00454E68">
        <w:rPr>
          <w:sz w:val="16"/>
          <w:szCs w:val="16"/>
          <w:lang w:val="en-US"/>
        </w:rPr>
        <w:t xml:space="preserve"> to say that we have started to transform </w:t>
      </w:r>
    </w:p>
    <w:p w14:paraId="3BDD4C9D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3D100B2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00:00:11:10 - 00:00:16:13 </w:t>
      </w:r>
    </w:p>
    <w:p w14:paraId="52C3912C" w14:textId="702CA2EE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into a real group, the TRATON GROUP where we deliberately decide: </w:t>
      </w:r>
    </w:p>
    <w:p w14:paraId="33A52651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61BBC964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00:00:16:13 - 00:00:21:12 </w:t>
      </w:r>
    </w:p>
    <w:p w14:paraId="6E3401FF" w14:textId="6B211B99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Where does it make sense to collaborate and where does it not make sense? </w:t>
      </w:r>
    </w:p>
    <w:p w14:paraId="5C3D7EDC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E389510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00:00:21:18 - 00:00:24:13 </w:t>
      </w:r>
    </w:p>
    <w:p w14:paraId="7FE4C7E9" w14:textId="3AE12A50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 xml:space="preserve">Because we want </w:t>
      </w:r>
      <w:proofErr w:type="gramStart"/>
      <w:r w:rsidRPr="00454E68">
        <w:rPr>
          <w:sz w:val="16"/>
          <w:szCs w:val="16"/>
          <w:lang w:val="en-US"/>
        </w:rPr>
        <w:t>to  keep</w:t>
      </w:r>
      <w:proofErr w:type="gramEnd"/>
      <w:r w:rsidRPr="00454E68">
        <w:rPr>
          <w:sz w:val="16"/>
          <w:szCs w:val="16"/>
          <w:lang w:val="en-US"/>
        </w:rPr>
        <w:t xml:space="preserve"> our brands well differentiated,  </w:t>
      </w:r>
    </w:p>
    <w:p w14:paraId="06D6431D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64D9609C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00:00:24:13 - 00:00:28:17 </w:t>
      </w:r>
    </w:p>
    <w:p w14:paraId="280C44BB" w14:textId="7C99FF39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and especially in markets where we have geographical co-location. </w:t>
      </w:r>
    </w:p>
    <w:p w14:paraId="79B57C2B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42698458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00:00:29:07 - 00:00:34:07 </w:t>
      </w:r>
    </w:p>
    <w:p w14:paraId="55E81B07" w14:textId="0B5CA7B2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The main reasons to invest in TRATON:  We deliver what we promise. </w:t>
      </w:r>
    </w:p>
    <w:p w14:paraId="4461CA5D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769D1E0F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00:00:34:10 - 00:00:37:03 </w:t>
      </w:r>
    </w:p>
    <w:p w14:paraId="35080F5D" w14:textId="1D7E24F6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 believe that a clear commitment to sustainability </w:t>
      </w:r>
    </w:p>
    <w:p w14:paraId="114240E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5C0706D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00:00:37:03 - 00:00:40:03 </w:t>
      </w:r>
    </w:p>
    <w:p w14:paraId="1FB34649" w14:textId="718F3200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is a do-or-die factor in our industry. </w:t>
      </w:r>
    </w:p>
    <w:p w14:paraId="3B9C215B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6FB87ACB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00:00:40:08 - 00:00:43:08 </w:t>
      </w:r>
    </w:p>
    <w:p w14:paraId="5B920725" w14:textId="1C6435D5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Electrification is going to be the ultimate solution </w:t>
      </w:r>
    </w:p>
    <w:p w14:paraId="0C290F8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1E4575E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00:00:43:12 - 00:00:45:14 </w:t>
      </w:r>
    </w:p>
    <w:p w14:paraId="5958D18F" w14:textId="052FF8B0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to a decarbonization of the transport system, </w:t>
      </w:r>
    </w:p>
    <w:p w14:paraId="3F6C425A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73A43A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00:00:45:14 - 00:00:48:17 </w:t>
      </w:r>
    </w:p>
    <w:p w14:paraId="6BFAC83E" w14:textId="19B6643B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and we believe that we are very, very well placed to take advantage </w:t>
      </w:r>
    </w:p>
    <w:p w14:paraId="0EE0F36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66E67A13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00:00:48:17 - 00:00:51:17 </w:t>
      </w:r>
    </w:p>
    <w:p w14:paraId="43301B0F" w14:textId="07F33EA1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of that huge shift that is happening in our industry. </w:t>
      </w:r>
    </w:p>
    <w:p w14:paraId="278AE0DF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15E19D5C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00:00:51:17 - 00:00:55:14 </w:t>
      </w:r>
    </w:p>
    <w:p w14:paraId="47D890F9" w14:textId="4ED9769B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TRATON is about growth, and we're going to show you how we believe </w:t>
      </w:r>
    </w:p>
    <w:p w14:paraId="5A3E6F94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284B79C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00:00:55:14 - 00:00:59:03 </w:t>
      </w:r>
    </w:p>
    <w:p w14:paraId="6DF43216" w14:textId="07A80542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that we can outgrow competition in the coming years. </w:t>
      </w:r>
    </w:p>
    <w:p w14:paraId="4C326D0E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458E7DB0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00:00:59:21 - 00:01:03:21 </w:t>
      </w:r>
    </w:p>
    <w:p w14:paraId="5E9ECBBA" w14:textId="53DE6C7F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 are on a great transformation journey, also when it comes to technology, </w:t>
      </w:r>
    </w:p>
    <w:p w14:paraId="0CFA98B5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04C10E15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00:01:03:21 - 00:01:07:14 </w:t>
      </w:r>
    </w:p>
    <w:p w14:paraId="7D29A50A" w14:textId="16F534D5" w:rsid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and we take the advantage to also merge our forces </w:t>
      </w:r>
    </w:p>
    <w:p w14:paraId="2BC123E2" w14:textId="77777777" w:rsidR="00FE0255" w:rsidRPr="00454E68" w:rsidRDefault="00FE0255" w:rsidP="00454E68">
      <w:pPr>
        <w:rPr>
          <w:sz w:val="16"/>
          <w:szCs w:val="16"/>
          <w:lang w:val="en-US"/>
        </w:rPr>
      </w:pPr>
    </w:p>
    <w:p w14:paraId="41AD7388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6360ED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lastRenderedPageBreak/>
        <w:t>00:01:07:14 - 00:01:12:06 </w:t>
      </w:r>
    </w:p>
    <w:p w14:paraId="0C1B50F9" w14:textId="20A169A6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 xml:space="preserve">common to one product </w:t>
      </w:r>
      <w:proofErr w:type="gramStart"/>
      <w:r w:rsidRPr="00454E68">
        <w:rPr>
          <w:sz w:val="16"/>
          <w:szCs w:val="16"/>
          <w:lang w:val="en-US"/>
        </w:rPr>
        <w:t>system</w:t>
      </w:r>
      <w:r w:rsidR="00FE0255">
        <w:rPr>
          <w:sz w:val="16"/>
          <w:szCs w:val="16"/>
          <w:lang w:val="en-US"/>
        </w:rPr>
        <w:t xml:space="preserve">, </w:t>
      </w:r>
      <w:r w:rsidRPr="00454E68">
        <w:rPr>
          <w:sz w:val="16"/>
          <w:szCs w:val="16"/>
          <w:lang w:val="en-US"/>
        </w:rPr>
        <w:t>but</w:t>
      </w:r>
      <w:proofErr w:type="gramEnd"/>
      <w:r w:rsidRPr="00454E68">
        <w:rPr>
          <w:sz w:val="16"/>
          <w:szCs w:val="16"/>
          <w:lang w:val="en-US"/>
        </w:rPr>
        <w:t xml:space="preserve"> also change the organization to support it. </w:t>
      </w:r>
    </w:p>
    <w:p w14:paraId="0EFE20E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4640D31F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00:01:12:21 - 00:01:15:12 </w:t>
      </w:r>
    </w:p>
    <w:p w14:paraId="7D458A58" w14:textId="74D4D0D0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We're building resilience in a completely different way </w:t>
      </w:r>
    </w:p>
    <w:p w14:paraId="6FD948A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7DC52414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00:01:15:12 - 00:01:19:16 </w:t>
      </w:r>
    </w:p>
    <w:p w14:paraId="75094CA7" w14:textId="235BAF54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compared to two years ago, and we are setting up a clear financial framework. </w:t>
      </w:r>
    </w:p>
    <w:p w14:paraId="00CE8A8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0EA4E0B8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00:01:19:16 - 00:01:21:22 </w:t>
      </w:r>
    </w:p>
    <w:p w14:paraId="4B5FDB8F" w14:textId="0F61F56C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Where do we want to be in the coming years? </w:t>
      </w:r>
    </w:p>
    <w:p w14:paraId="3776D105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643D7F03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00:01:23:10 - 00:01:25:08 </w:t>
      </w:r>
    </w:p>
    <w:p w14:paraId="263E79E5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 are going to bring you growth. </w:t>
      </w:r>
    </w:p>
    <w:p w14:paraId="45D71DEF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68A42832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00:01:25:08 - 00:01:28:01 </w:t>
      </w:r>
    </w:p>
    <w:p w14:paraId="7CA7063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 are going to bring you profitability. </w:t>
      </w:r>
    </w:p>
    <w:p w14:paraId="2EA65615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E411EE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00:01:28:01 - 00:01:31:05 </w:t>
      </w:r>
    </w:p>
    <w:p w14:paraId="55BEA4B3" w14:textId="3C10E3C9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We're going to clean up our balance sheet as quickly as we can, </w:t>
      </w:r>
    </w:p>
    <w:p w14:paraId="0DC15C38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4DFB871E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00:01:31:05 - 00:01:34:12 </w:t>
      </w:r>
    </w:p>
    <w:p w14:paraId="286949F3" w14:textId="2452AF68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and we're going to make sure that shareholders are rewarded. </w:t>
      </w:r>
    </w:p>
    <w:p w14:paraId="6A46A79F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33996F61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00:01:34:13 - 00:01:36:22 </w:t>
      </w:r>
    </w:p>
    <w:p w14:paraId="2052B64E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 believe towards 2029. </w:t>
      </w:r>
    </w:p>
    <w:p w14:paraId="20288E8D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4EF18440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00:01:36:22 - 00:01:43:08 </w:t>
      </w:r>
    </w:p>
    <w:p w14:paraId="0B7F8723" w14:textId="131FE52D" w:rsidR="00454E68" w:rsidRPr="00454E68" w:rsidRDefault="00454E68" w:rsidP="00454E68">
      <w:pPr>
        <w:rPr>
          <w:sz w:val="16"/>
          <w:szCs w:val="16"/>
          <w:lang w:val="en-US"/>
        </w:rPr>
      </w:pPr>
      <w:proofErr w:type="gramStart"/>
      <w:r w:rsidRPr="00454E68">
        <w:rPr>
          <w:sz w:val="16"/>
          <w:szCs w:val="16"/>
          <w:lang w:val="en-US"/>
        </w:rPr>
        <w:t>So</w:t>
      </w:r>
      <w:proofErr w:type="gramEnd"/>
      <w:r w:rsidRPr="00454E68">
        <w:rPr>
          <w:sz w:val="16"/>
          <w:szCs w:val="16"/>
          <w:lang w:val="en-US"/>
        </w:rPr>
        <w:t xml:space="preserve"> we put a five-year time frame to this that we can grow revenues with 20 to 40%. </w:t>
      </w:r>
    </w:p>
    <w:p w14:paraId="366FFE3E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017950AB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00:01:43:14 - 00:01:49:13 </w:t>
      </w:r>
    </w:p>
    <w:p w14:paraId="0DBAD867" w14:textId="49A7B242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We believe that we can up our return on sales margin to the double-digit territory. </w:t>
      </w:r>
    </w:p>
    <w:p w14:paraId="540C8D5E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00983C3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00:01:49:21 - 00:01:54:15 </w:t>
      </w:r>
    </w:p>
    <w:p w14:paraId="26E10D69" w14:textId="416E6FAF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And we have decided to stick to our dividend policy </w:t>
      </w:r>
    </w:p>
    <w:p w14:paraId="22CC4D0A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12B42E9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00:01:54:15 - 00:02:02:01 </w:t>
      </w:r>
    </w:p>
    <w:p w14:paraId="35D38140" w14:textId="44BF6105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and continue to offer the 30 to 40% that we have been able to stick to. </w:t>
      </w:r>
    </w:p>
    <w:p w14:paraId="0E124ED7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6F6758BB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00:02:02:10 - 00:02:06:10 </w:t>
      </w:r>
    </w:p>
    <w:p w14:paraId="7B7ADC26" w14:textId="7CF9CB7D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And we're going to show that we believe that we can not only make the world a better place, </w:t>
      </w:r>
    </w:p>
    <w:p w14:paraId="335C9A09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028E2B42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00:02:06:10 - 00:02:09:19 </w:t>
      </w:r>
    </w:p>
    <w:p w14:paraId="574746E5" w14:textId="16006FFA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but we believe that we can create a better workplace, </w:t>
      </w:r>
    </w:p>
    <w:p w14:paraId="64779CC6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 </w:t>
      </w:r>
    </w:p>
    <w:p w14:paraId="5BC6531C" w14:textId="77777777" w:rsidR="00454E68" w:rsidRPr="00454E68" w:rsidRDefault="00454E68" w:rsidP="00454E68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00:02:09:19 - 00:02:15:13 </w:t>
      </w:r>
    </w:p>
    <w:p w14:paraId="2FA239D8" w14:textId="5277898D" w:rsidR="001E05B6" w:rsidRPr="00FE0255" w:rsidRDefault="00454E68" w:rsidP="00DE1C2D">
      <w:pPr>
        <w:rPr>
          <w:sz w:val="16"/>
          <w:szCs w:val="16"/>
          <w:lang w:val="en-US"/>
        </w:rPr>
      </w:pPr>
      <w:r w:rsidRPr="00454E68">
        <w:rPr>
          <w:sz w:val="16"/>
          <w:szCs w:val="16"/>
          <w:lang w:val="en-US"/>
        </w:rPr>
        <w:t>that we can create happier customers, and that we can create more satisfied employees. </w:t>
      </w:r>
    </w:p>
    <w:p w14:paraId="5F0B06BF" w14:textId="450EA893" w:rsidR="001E05B6" w:rsidRPr="00454E68" w:rsidRDefault="001E05B6" w:rsidP="00DE1C2D">
      <w:pPr>
        <w:rPr>
          <w:lang w:val="en-US"/>
        </w:rPr>
      </w:pPr>
    </w:p>
    <w:p w14:paraId="5E65EB6A" w14:textId="07051D73" w:rsidR="001E05B6" w:rsidRPr="00454E68" w:rsidRDefault="001E05B6" w:rsidP="00DE1C2D">
      <w:pPr>
        <w:rPr>
          <w:lang w:val="en-US"/>
        </w:rPr>
      </w:pPr>
    </w:p>
    <w:p w14:paraId="6A477361" w14:textId="52224FB1" w:rsidR="001E05B6" w:rsidRPr="00454E68" w:rsidRDefault="001E05B6" w:rsidP="00DE1C2D">
      <w:pPr>
        <w:rPr>
          <w:lang w:val="en-US"/>
        </w:rPr>
      </w:pPr>
    </w:p>
    <w:p w14:paraId="09581205" w14:textId="77777777" w:rsidR="001E05B6" w:rsidRPr="00454E68" w:rsidRDefault="001E05B6" w:rsidP="00DE1C2D">
      <w:pPr>
        <w:rPr>
          <w:lang w:val="en-US"/>
        </w:rPr>
      </w:pPr>
    </w:p>
    <w:sectPr w:rsidR="001E05B6" w:rsidRPr="00454E68" w:rsidSect="00FE52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9" w:right="849" w:bottom="1702" w:left="851" w:header="1276" w:footer="9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9B6E" w14:textId="77777777" w:rsidR="00D16152" w:rsidRDefault="00D16152" w:rsidP="006842F5">
      <w:pPr>
        <w:spacing w:line="240" w:lineRule="auto"/>
      </w:pPr>
      <w:r>
        <w:separator/>
      </w:r>
    </w:p>
  </w:endnote>
  <w:endnote w:type="continuationSeparator" w:id="0">
    <w:p w14:paraId="378D3B0F" w14:textId="77777777" w:rsidR="00D16152" w:rsidRDefault="00D16152" w:rsidP="0068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TON Type Text">
    <w:panose1 w:val="00000000000000000000"/>
    <w:charset w:val="00"/>
    <w:family w:val="auto"/>
    <w:notTrueType/>
    <w:pitch w:val="variable"/>
    <w:sig w:usb0="A00000EF" w:usb1="4000206A" w:usb2="00000000" w:usb3="00000000" w:csb0="00000093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RATON Type Display Medium">
    <w:panose1 w:val="00000600000000000000"/>
    <w:charset w:val="00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F55F" w14:textId="77777777" w:rsidR="006842F5" w:rsidRDefault="007311BE" w:rsidP="00A81E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BFA449" wp14:editId="560E7A88">
              <wp:simplePos x="0" y="0"/>
              <wp:positionH relativeFrom="column">
                <wp:posOffset>1497563</wp:posOffset>
              </wp:positionH>
              <wp:positionV relativeFrom="paragraph">
                <wp:posOffset>78675</wp:posOffset>
              </wp:positionV>
              <wp:extent cx="2743200" cy="381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1E15EA" w14:textId="2AE548B5" w:rsidR="007311BE" w:rsidRPr="009A5545" w:rsidRDefault="005914F5" w:rsidP="007311BE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23105C" wp14:editId="520F577F">
                                <wp:extent cx="2105660" cy="250177"/>
                                <wp:effectExtent l="0" t="0" r="0" b="0"/>
                                <wp:docPr id="1667626805" name="Grafik 16676268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660" cy="2501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11BE" w:rsidRPr="009A5545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0154A01" wp14:editId="6BC4C61A">
                                <wp:extent cx="2512800" cy="280800"/>
                                <wp:effectExtent l="0" t="0" r="1905" b="0"/>
                                <wp:docPr id="33803238" name="Grafik 338032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12800" cy="28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FA44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17.9pt;margin-top:6.2pt;width:3in;height:3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" filled="f" stroked="f" strokeweight=".5pt">
              <v:textbox>
                <w:txbxContent>
                  <w:p w14:paraId="611E15EA" w14:textId="2AE548B5" w:rsidR="007311BE" w:rsidRPr="009A5545" w:rsidRDefault="005914F5" w:rsidP="007311BE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23105C" wp14:editId="520F577F">
                          <wp:extent cx="2105660" cy="250177"/>
                          <wp:effectExtent l="0" t="0" r="0" b="0"/>
                          <wp:docPr id="1667626805" name="Grafik 16676268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96DAC541-7B7A-43D3-8B79-37D633B846F1}">
                                        <asvg:svgBlip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660" cy="250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311BE" w:rsidRPr="009A5545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20154A01" wp14:editId="6BC4C61A">
                          <wp:extent cx="2512800" cy="280800"/>
                          <wp:effectExtent l="0" t="0" r="1905" b="0"/>
                          <wp:docPr id="33803238" name="Grafik 338032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12800" cy="28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772B1"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89984" behindDoc="1" locked="1" layoutInCell="1" allowOverlap="1" wp14:anchorId="047F9079" wp14:editId="2CD61600">
              <wp:simplePos x="0" y="0"/>
              <wp:positionH relativeFrom="page">
                <wp:posOffset>299085</wp:posOffset>
              </wp:positionH>
              <wp:positionV relativeFrom="page">
                <wp:posOffset>3783965</wp:posOffset>
              </wp:positionV>
              <wp:extent cx="133200" cy="1566000"/>
              <wp:effectExtent l="0" t="0" r="19685" b="15240"/>
              <wp:wrapNone/>
              <wp:docPr id="92" name="Vouwlijn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200" cy="1566000"/>
                        <a:chOff x="0" y="0"/>
                        <a:chExt cx="133200" cy="1564783"/>
                      </a:xfrm>
                    </wpg:grpSpPr>
                    <wps:wsp>
                      <wps:cNvPr id="93" name="vouwlijn boven"/>
                      <wps:cNvCnPr/>
                      <wps:spPr>
                        <a:xfrm>
                          <a:off x="0" y="0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vouwlijn onder"/>
                      <wps:cNvCnPr/>
                      <wps:spPr>
                        <a:xfrm>
                          <a:off x="0" y="1564783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39AE06" id="Vouwlijnen" o:spid="_x0000_s1026" style="position:absolute;margin-left:23.55pt;margin-top:297.95pt;width:10.5pt;height:123.3pt;z-index:-251626496;mso-position-horizontal-relative:page;mso-position-vertical-relative:page;mso-width-relative:margin;mso-height-relative:margin" coordsize="1332,1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">
              <v:line id="vouwlijn boven" o:spid="_x0000_s1027" style="position:absolute;visibility:visible;mso-wrap-style:square" from="0,0" to="13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" strokecolor="black [3213]" strokeweight=".25pt">
                <v:stroke joinstyle="miter"/>
              </v:line>
              <v:line id="vouwlijn onder" o:spid="_x0000_s1028" style="position:absolute;visibility:visible;mso-wrap-style:square" from="0,15647" to="1332,1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" strokecolor="black [3213]" strokeweight=".25pt">
                <v:stroke joinstyle="miter"/>
              </v:line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7265" w14:textId="57199313" w:rsidR="0066574E" w:rsidRPr="00F36240" w:rsidRDefault="00F36240" w:rsidP="00F36240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27CE2E9" wp14:editId="0B2C2E0D">
              <wp:simplePos x="0" y="0"/>
              <wp:positionH relativeFrom="column">
                <wp:posOffset>1497965</wp:posOffset>
              </wp:positionH>
              <wp:positionV relativeFrom="paragraph">
                <wp:posOffset>125730</wp:posOffset>
              </wp:positionV>
              <wp:extent cx="2743200" cy="381600"/>
              <wp:effectExtent l="0" t="0" r="0" b="0"/>
              <wp:wrapNone/>
              <wp:docPr id="30" name="Textfel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0F5F1B" w14:textId="24D9078B" w:rsidR="00F36240" w:rsidRPr="009A5545" w:rsidRDefault="00105049" w:rsidP="00105049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3FD5AC" wp14:editId="5CE343F0">
                                <wp:extent cx="2105660" cy="250177"/>
                                <wp:effectExtent l="0" t="0" r="0" b="0"/>
                                <wp:docPr id="179712400" name="Grafik 1797124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fi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660" cy="2501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CE2E9" id="_x0000_t202" coordsize="21600,21600" o:spt="202" path="m,l,21600r21600,l21600,xe">
              <v:stroke joinstyle="miter"/>
              <v:path gradientshapeok="t" o:connecttype="rect"/>
            </v:shapetype>
            <v:shape id="Textfeld 30" o:spid="_x0000_s1027" type="#_x0000_t202" style="position:absolute;margin-left:117.95pt;margin-top:9.9pt;width:3in;height:3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" filled="f" stroked="f" strokeweight=".5pt">
              <v:textbox>
                <w:txbxContent>
                  <w:p w14:paraId="090F5F1B" w14:textId="24D9078B" w:rsidR="00F36240" w:rsidRPr="009A5545" w:rsidRDefault="00105049" w:rsidP="00105049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3FD5AC" wp14:editId="5CE343F0">
                          <wp:extent cx="2105660" cy="250177"/>
                          <wp:effectExtent l="0" t="0" r="0" b="0"/>
                          <wp:docPr id="179712400" name="Grafik 1797124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rafi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660" cy="250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70070" w14:textId="77777777" w:rsidR="00D16152" w:rsidRDefault="00D16152" w:rsidP="006842F5">
      <w:pPr>
        <w:spacing w:line="240" w:lineRule="auto"/>
      </w:pPr>
      <w:r>
        <w:separator/>
      </w:r>
    </w:p>
  </w:footnote>
  <w:footnote w:type="continuationSeparator" w:id="0">
    <w:p w14:paraId="37B42B2B" w14:textId="77777777" w:rsidR="00D16152" w:rsidRDefault="00D16152" w:rsidP="00684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8810" w14:textId="77777777" w:rsidR="006842F5" w:rsidRPr="007E76D9" w:rsidRDefault="000F4460" w:rsidP="000F4460">
    <w:pPr>
      <w:pStyle w:val="Kopfzeile"/>
      <w:jc w:val="right"/>
      <w:rPr>
        <w:sz w:val="19"/>
        <w:szCs w:val="19"/>
        <w:lang w:val="en-US" w:eastAsia="zh-CN"/>
      </w:rPr>
    </w:pPr>
    <w:r w:rsidRPr="007E76D9">
      <w:rPr>
        <w:color w:val="000000" w:themeColor="text1"/>
        <w:sz w:val="19"/>
        <w:szCs w:val="19"/>
      </w:rPr>
      <w:t xml:space="preserve">Page </w:t>
    </w:r>
    <w:r w:rsidRPr="007E76D9">
      <w:rPr>
        <w:rStyle w:val="Fett"/>
        <w:b w:val="0"/>
        <w:bCs w:val="0"/>
        <w:color w:val="000000" w:themeColor="text1"/>
        <w:sz w:val="19"/>
        <w:szCs w:val="19"/>
      </w:rPr>
      <w:fldChar w:fldCharType="begin"/>
    </w:r>
    <w:r w:rsidRPr="007E76D9">
      <w:rPr>
        <w:rStyle w:val="Fett"/>
        <w:b w:val="0"/>
        <w:bCs w:val="0"/>
        <w:color w:val="000000" w:themeColor="text1"/>
        <w:sz w:val="19"/>
        <w:szCs w:val="19"/>
      </w:rPr>
      <w:instrText xml:space="preserve"> PAGE  \* Arabic  \* MERGEFORMAT </w:instrText>
    </w:r>
    <w:r w:rsidRPr="007E76D9">
      <w:rPr>
        <w:rStyle w:val="Fett"/>
        <w:b w:val="0"/>
        <w:bCs w:val="0"/>
        <w:color w:val="000000" w:themeColor="text1"/>
        <w:sz w:val="19"/>
        <w:szCs w:val="19"/>
      </w:rPr>
      <w:fldChar w:fldCharType="separate"/>
    </w:r>
    <w:r w:rsidRPr="007E76D9">
      <w:rPr>
        <w:rStyle w:val="Fett"/>
        <w:b w:val="0"/>
        <w:bCs w:val="0"/>
        <w:color w:val="000000" w:themeColor="text1"/>
        <w:sz w:val="19"/>
        <w:szCs w:val="19"/>
      </w:rPr>
      <w:t>1</w:t>
    </w:r>
    <w:r w:rsidRPr="007E76D9">
      <w:rPr>
        <w:rStyle w:val="Fett"/>
        <w:b w:val="0"/>
        <w:bCs w:val="0"/>
        <w:color w:val="000000" w:themeColor="text1"/>
        <w:sz w:val="19"/>
        <w:szCs w:val="19"/>
      </w:rPr>
      <w:fldChar w:fldCharType="end"/>
    </w:r>
    <w:r w:rsidRPr="007E76D9">
      <w:rPr>
        <w:color w:val="000000" w:themeColor="text1"/>
        <w:sz w:val="19"/>
        <w:szCs w:val="19"/>
      </w:rPr>
      <w:t>/</w:t>
    </w:r>
    <w:r w:rsidRPr="007E76D9">
      <w:rPr>
        <w:noProof/>
        <w:color w:val="000000" w:themeColor="text1"/>
        <w:sz w:val="19"/>
        <w:szCs w:val="19"/>
      </w:rPr>
      <w:fldChar w:fldCharType="begin"/>
    </w:r>
    <w:r w:rsidRPr="007E76D9">
      <w:rPr>
        <w:noProof/>
        <w:color w:val="000000" w:themeColor="text1"/>
        <w:sz w:val="19"/>
        <w:szCs w:val="19"/>
      </w:rPr>
      <w:instrText xml:space="preserve"> NUMPAGES  \* Arabic  \* MERGEFORMAT </w:instrText>
    </w:r>
    <w:r w:rsidRPr="007E76D9">
      <w:rPr>
        <w:noProof/>
        <w:color w:val="000000" w:themeColor="text1"/>
        <w:sz w:val="19"/>
        <w:szCs w:val="19"/>
      </w:rPr>
      <w:fldChar w:fldCharType="separate"/>
    </w:r>
    <w:r w:rsidRPr="007E76D9">
      <w:rPr>
        <w:noProof/>
        <w:color w:val="000000" w:themeColor="text1"/>
        <w:sz w:val="19"/>
        <w:szCs w:val="19"/>
      </w:rPr>
      <w:t>2</w:t>
    </w:r>
    <w:r w:rsidRPr="007E76D9">
      <w:rPr>
        <w:noProof/>
        <w:color w:val="000000" w:themeColor="text1"/>
        <w:sz w:val="19"/>
        <w:szCs w:val="19"/>
      </w:rPr>
      <w:fldChar w:fldCharType="end"/>
    </w:r>
    <w:r w:rsidR="007E76D9" w:rsidRPr="007E76D9">
      <w:rPr>
        <w:noProof/>
        <w:sz w:val="19"/>
        <w:szCs w:val="19"/>
        <w:lang w:val="en-US" w:eastAsia="zh-CN"/>
      </w:rPr>
      <w:drawing>
        <wp:anchor distT="0" distB="0" distL="114300" distR="114300" simplePos="0" relativeHeight="251696128" behindDoc="1" locked="1" layoutInCell="1" allowOverlap="0" wp14:anchorId="6777BB6A" wp14:editId="775DACEB">
          <wp:simplePos x="0" y="0"/>
          <wp:positionH relativeFrom="page">
            <wp:align>center</wp:align>
          </wp:positionH>
          <wp:positionV relativeFrom="page">
            <wp:posOffset>622935</wp:posOffset>
          </wp:positionV>
          <wp:extent cx="1440000" cy="223200"/>
          <wp:effectExtent l="0" t="0" r="0" b="5715"/>
          <wp:wrapNone/>
          <wp:docPr id="54582023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BCFD7" w14:textId="5F405593" w:rsidR="0066574E" w:rsidRPr="00142799" w:rsidRDefault="45C818BE" w:rsidP="000F4460">
    <w:pPr>
      <w:pStyle w:val="Kopfzeile"/>
      <w:tabs>
        <w:tab w:val="left" w:pos="4297"/>
      </w:tabs>
      <w:jc w:val="right"/>
      <w:rPr>
        <w:sz w:val="19"/>
        <w:szCs w:val="19"/>
      </w:rPr>
    </w:pPr>
    <w:r w:rsidRPr="007E76D9">
      <w:rPr>
        <w:color w:val="000000" w:themeColor="text1"/>
        <w:sz w:val="19"/>
        <w:szCs w:val="19"/>
      </w:rPr>
      <w:t xml:space="preserve">Page </w:t>
    </w:r>
    <w:r w:rsidR="000F4460" w:rsidRPr="45C818BE">
      <w:rPr>
        <w:rStyle w:val="Fett"/>
        <w:b w:val="0"/>
        <w:bCs w:val="0"/>
        <w:noProof/>
        <w:color w:val="000000" w:themeColor="text1"/>
        <w:sz w:val="19"/>
        <w:szCs w:val="19"/>
      </w:rPr>
      <w:fldChar w:fldCharType="begin"/>
    </w:r>
    <w:r w:rsidR="000F4460" w:rsidRPr="007E76D9">
      <w:rPr>
        <w:rStyle w:val="Fett"/>
        <w:b w:val="0"/>
        <w:bCs w:val="0"/>
        <w:color w:val="000000" w:themeColor="text1"/>
        <w:sz w:val="19"/>
        <w:szCs w:val="19"/>
      </w:rPr>
      <w:instrText xml:space="preserve"> PAGE  \* Arabic  \* MERGEFORMAT </w:instrText>
    </w:r>
    <w:r w:rsidR="000F4460" w:rsidRPr="45C818BE">
      <w:rPr>
        <w:rStyle w:val="Fett"/>
        <w:b w:val="0"/>
        <w:bCs w:val="0"/>
        <w:color w:val="000000" w:themeColor="text1"/>
        <w:sz w:val="19"/>
        <w:szCs w:val="19"/>
      </w:rPr>
      <w:fldChar w:fldCharType="separate"/>
    </w:r>
    <w:r>
      <w:rPr>
        <w:rStyle w:val="Fett"/>
        <w:b w:val="0"/>
        <w:bCs w:val="0"/>
        <w:noProof/>
        <w:color w:val="000000" w:themeColor="text1"/>
        <w:sz w:val="19"/>
        <w:szCs w:val="19"/>
      </w:rPr>
      <w:t>1</w:t>
    </w:r>
    <w:r w:rsidR="000F4460" w:rsidRPr="45C818BE">
      <w:rPr>
        <w:rStyle w:val="Fett"/>
        <w:b w:val="0"/>
        <w:bCs w:val="0"/>
        <w:noProof/>
        <w:color w:val="000000" w:themeColor="text1"/>
        <w:sz w:val="19"/>
        <w:szCs w:val="19"/>
      </w:rPr>
      <w:fldChar w:fldCharType="end"/>
    </w:r>
    <w:r w:rsidRPr="007E76D9">
      <w:rPr>
        <w:color w:val="000000" w:themeColor="text1"/>
        <w:sz w:val="19"/>
        <w:szCs w:val="19"/>
      </w:rPr>
      <w:t>/</w:t>
    </w:r>
    <w:r w:rsidR="000F4460" w:rsidRPr="007E76D9">
      <w:rPr>
        <w:noProof/>
        <w:color w:val="000000" w:themeColor="text1"/>
        <w:sz w:val="19"/>
        <w:szCs w:val="19"/>
      </w:rPr>
      <w:fldChar w:fldCharType="begin"/>
    </w:r>
    <w:r w:rsidR="000F4460" w:rsidRPr="007E76D9">
      <w:rPr>
        <w:noProof/>
        <w:color w:val="000000" w:themeColor="text1"/>
        <w:sz w:val="19"/>
        <w:szCs w:val="19"/>
      </w:rPr>
      <w:instrText xml:space="preserve"> NUMPAGES  \* Arabic  \* MERGEFORMAT </w:instrText>
    </w:r>
    <w:r w:rsidR="000F4460" w:rsidRPr="007E76D9">
      <w:rPr>
        <w:noProof/>
        <w:color w:val="000000" w:themeColor="text1"/>
        <w:sz w:val="19"/>
        <w:szCs w:val="19"/>
      </w:rPr>
      <w:fldChar w:fldCharType="separate"/>
    </w:r>
    <w:r>
      <w:rPr>
        <w:noProof/>
        <w:color w:val="000000" w:themeColor="text1"/>
        <w:sz w:val="19"/>
        <w:szCs w:val="19"/>
      </w:rPr>
      <w:t>1</w:t>
    </w:r>
    <w:r w:rsidR="000F4460" w:rsidRPr="007E76D9">
      <w:rPr>
        <w:noProof/>
        <w:color w:val="000000" w:themeColor="text1"/>
        <w:sz w:val="19"/>
        <w:szCs w:val="19"/>
      </w:rPr>
      <w:fldChar w:fldCharType="end"/>
    </w:r>
    <w:r w:rsidR="00FE5226" w:rsidRPr="00142799">
      <w:rPr>
        <w:noProof/>
        <w:sz w:val="19"/>
        <w:szCs w:val="19"/>
        <w:lang w:val="en-US" w:eastAsia="zh-CN"/>
      </w:rPr>
      <w:drawing>
        <wp:anchor distT="0" distB="0" distL="114300" distR="114300" simplePos="0" relativeHeight="251704320" behindDoc="1" locked="1" layoutInCell="1" allowOverlap="0" wp14:anchorId="7080CBDD" wp14:editId="1DC30FC2">
          <wp:simplePos x="0" y="0"/>
          <wp:positionH relativeFrom="page">
            <wp:posOffset>247650</wp:posOffset>
          </wp:positionH>
          <wp:positionV relativeFrom="page">
            <wp:posOffset>238125</wp:posOffset>
          </wp:positionV>
          <wp:extent cx="929640" cy="143510"/>
          <wp:effectExtent l="0" t="0" r="3810" b="8890"/>
          <wp:wrapNone/>
          <wp:docPr id="630647624" name="Logo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289260" name="Logo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049"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94080" behindDoc="1" locked="1" layoutInCell="1" allowOverlap="1" wp14:anchorId="2C16BFA4" wp14:editId="7FC2AE8C">
              <wp:simplePos x="0" y="0"/>
              <wp:positionH relativeFrom="page">
                <wp:posOffset>299085</wp:posOffset>
              </wp:positionH>
              <wp:positionV relativeFrom="page">
                <wp:posOffset>3783965</wp:posOffset>
              </wp:positionV>
              <wp:extent cx="133200" cy="1566000"/>
              <wp:effectExtent l="0" t="0" r="19685" b="15240"/>
              <wp:wrapNone/>
              <wp:docPr id="4" name="Vouwlijn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200" cy="1566000"/>
                        <a:chOff x="0" y="0"/>
                        <a:chExt cx="133200" cy="1564783"/>
                      </a:xfrm>
                    </wpg:grpSpPr>
                    <wps:wsp>
                      <wps:cNvPr id="5" name="vouwlijn boven"/>
                      <wps:cNvCnPr/>
                      <wps:spPr>
                        <a:xfrm>
                          <a:off x="0" y="0"/>
                          <a:ext cx="1332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6" name="vouwlijn onder"/>
                      <wps:cNvCnPr/>
                      <wps:spPr>
                        <a:xfrm>
                          <a:off x="0" y="1564783"/>
                          <a:ext cx="1332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8F36C" id="Vouwlijnen" o:spid="_x0000_s1026" style="position:absolute;margin-left:23.55pt;margin-top:297.95pt;width:10.5pt;height:123.3pt;z-index:-251622400;mso-position-horizontal-relative:page;mso-position-vertical-relative:page;mso-width-relative:margin;mso-height-relative:margin" coordsize="1332,1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">
              <v:line id="vouwlijn boven" o:spid="_x0000_s1027" style="position:absolute;visibility:visible;mso-wrap-style:square" from="0,0" to="13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" strokeweight=".25pt">
                <v:stroke joinstyle="miter"/>
              </v:line>
              <v:line id="vouwlijn onder" o:spid="_x0000_s1028" style="position:absolute;visibility:visible;mso-wrap-style:square" from="0,15647" to="1332,1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" strokeweight=".2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2772B1" w:rsidRPr="00142799">
      <w:rPr>
        <w:noProof/>
        <w:sz w:val="19"/>
        <w:szCs w:val="19"/>
        <w:lang w:val="en-US" w:eastAsia="zh-CN"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6AAF24FF" wp14:editId="5C2B3974">
              <wp:simplePos x="0" y="0"/>
              <wp:positionH relativeFrom="column">
                <wp:posOffset>-1983391</wp:posOffset>
              </wp:positionH>
              <wp:positionV relativeFrom="paragraph">
                <wp:posOffset>1691479</wp:posOffset>
              </wp:positionV>
              <wp:extent cx="133200" cy="1564783"/>
              <wp:effectExtent l="0" t="0" r="19685" b="16510"/>
              <wp:wrapNone/>
              <wp:docPr id="85" name="vouwlij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200" cy="1564783"/>
                        <a:chOff x="0" y="0"/>
                        <a:chExt cx="133200" cy="1564783"/>
                      </a:xfrm>
                    </wpg:grpSpPr>
                    <wps:wsp>
                      <wps:cNvPr id="83" name="vouwlijn boven"/>
                      <wps:cNvCnPr/>
                      <wps:spPr>
                        <a:xfrm>
                          <a:off x="0" y="0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4" name="vouwlijn onder"/>
                      <wps:cNvCnPr/>
                      <wps:spPr>
                        <a:xfrm>
                          <a:off x="0" y="1564783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193E41" id="vouwlijn" o:spid="_x0000_s1026" style="position:absolute;margin-left:-156.15pt;margin-top:133.2pt;width:10.5pt;height:123.2pt;z-index:-251628544" coordsize="1332,1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">
              <v:line id="vouwlijn boven" o:spid="_x0000_s1027" style="position:absolute;visibility:visible;mso-wrap-style:square" from="0,0" to="13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" strokecolor="black [3213]" strokeweight=".25pt">
                <v:stroke joinstyle="miter"/>
              </v:line>
              <v:line id="vouwlijn onder" o:spid="_x0000_s1028" style="position:absolute;visibility:visible;mso-wrap-style:square" from="0,15647" to="1332,1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" strokecolor="black [3213]" strokeweight=".2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4360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9D8A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B703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6F54BC"/>
    <w:multiLevelType w:val="multilevel"/>
    <w:tmpl w:val="12803A46"/>
    <w:lvl w:ilvl="0">
      <w:start w:val="1"/>
      <w:numFmt w:val="bullet"/>
      <w:lvlText w:val="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</w:abstractNum>
  <w:abstractNum w:abstractNumId="4" w15:restartNumberingAfterBreak="0">
    <w:nsid w:val="2C4D520E"/>
    <w:multiLevelType w:val="multilevel"/>
    <w:tmpl w:val="1248B26C"/>
    <w:lvl w:ilvl="0">
      <w:start w:val="1"/>
      <w:numFmt w:val="bullet"/>
      <w:pStyle w:val="Aufzhlungszeichen"/>
      <w:lvlText w:val="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sz w:val="17"/>
      </w:rPr>
    </w:lvl>
    <w:lvl w:ilvl="1">
      <w:start w:val="1"/>
      <w:numFmt w:val="bullet"/>
      <w:pStyle w:val="Aufzhlungszeichen2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</w:abstractNum>
  <w:abstractNum w:abstractNumId="5" w15:restartNumberingAfterBreak="0">
    <w:nsid w:val="39662EF8"/>
    <w:multiLevelType w:val="multilevel"/>
    <w:tmpl w:val="E7982F2E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2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FE4BD0"/>
    <w:multiLevelType w:val="hybridMultilevel"/>
    <w:tmpl w:val="7B96B4D2"/>
    <w:lvl w:ilvl="0" w:tplc="9BCC7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6E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67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C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83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8C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AF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4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CD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45890"/>
    <w:multiLevelType w:val="multilevel"/>
    <w:tmpl w:val="D980C0CC"/>
    <w:lvl w:ilvl="0">
      <w:start w:val="1"/>
      <w:numFmt w:val="decimal"/>
      <w:pStyle w:val="Listennumm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ennumm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5BC27A9"/>
    <w:multiLevelType w:val="multilevel"/>
    <w:tmpl w:val="528E9C2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</w:abstractNum>
  <w:abstractNum w:abstractNumId="9" w15:restartNumberingAfterBreak="0">
    <w:nsid w:val="73B81D46"/>
    <w:multiLevelType w:val="multilevel"/>
    <w:tmpl w:val="400ED2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</w:abstractNum>
  <w:num w:numId="1" w16cid:durableId="1759519220">
    <w:abstractNumId w:val="5"/>
  </w:num>
  <w:num w:numId="2" w16cid:durableId="343360225">
    <w:abstractNumId w:val="6"/>
  </w:num>
  <w:num w:numId="3" w16cid:durableId="1813209967">
    <w:abstractNumId w:val="9"/>
  </w:num>
  <w:num w:numId="4" w16cid:durableId="1448936251">
    <w:abstractNumId w:val="4"/>
  </w:num>
  <w:num w:numId="5" w16cid:durableId="960260138">
    <w:abstractNumId w:val="1"/>
  </w:num>
  <w:num w:numId="6" w16cid:durableId="876744343">
    <w:abstractNumId w:val="7"/>
  </w:num>
  <w:num w:numId="7" w16cid:durableId="1204977536">
    <w:abstractNumId w:val="2"/>
  </w:num>
  <w:num w:numId="8" w16cid:durableId="2102333483">
    <w:abstractNumId w:val="0"/>
  </w:num>
  <w:num w:numId="9" w16cid:durableId="106126613">
    <w:abstractNumId w:val="8"/>
  </w:num>
  <w:num w:numId="10" w16cid:durableId="83106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CA75A3"/>
    <w:rsid w:val="000155EC"/>
    <w:rsid w:val="000163CE"/>
    <w:rsid w:val="0001658B"/>
    <w:rsid w:val="0003078B"/>
    <w:rsid w:val="00031195"/>
    <w:rsid w:val="000421A5"/>
    <w:rsid w:val="00043F6A"/>
    <w:rsid w:val="00046A48"/>
    <w:rsid w:val="00053D32"/>
    <w:rsid w:val="00063513"/>
    <w:rsid w:val="000911E4"/>
    <w:rsid w:val="000918D8"/>
    <w:rsid w:val="000A2884"/>
    <w:rsid w:val="000B069F"/>
    <w:rsid w:val="000B7CB7"/>
    <w:rsid w:val="000E7668"/>
    <w:rsid w:val="000E7BB7"/>
    <w:rsid w:val="000F4460"/>
    <w:rsid w:val="000F7CC6"/>
    <w:rsid w:val="0010129E"/>
    <w:rsid w:val="00105049"/>
    <w:rsid w:val="00142799"/>
    <w:rsid w:val="00164F23"/>
    <w:rsid w:val="00167925"/>
    <w:rsid w:val="001732A5"/>
    <w:rsid w:val="00184FD0"/>
    <w:rsid w:val="001956A2"/>
    <w:rsid w:val="001978DF"/>
    <w:rsid w:val="00197D9E"/>
    <w:rsid w:val="001A0087"/>
    <w:rsid w:val="001A1A24"/>
    <w:rsid w:val="001A2A64"/>
    <w:rsid w:val="001B6E89"/>
    <w:rsid w:val="001C4015"/>
    <w:rsid w:val="001D21F1"/>
    <w:rsid w:val="001E05B6"/>
    <w:rsid w:val="001F4422"/>
    <w:rsid w:val="00221732"/>
    <w:rsid w:val="002243CB"/>
    <w:rsid w:val="0023463D"/>
    <w:rsid w:val="002439E6"/>
    <w:rsid w:val="00260A43"/>
    <w:rsid w:val="00265D0C"/>
    <w:rsid w:val="00267282"/>
    <w:rsid w:val="00273D1A"/>
    <w:rsid w:val="002772B1"/>
    <w:rsid w:val="00283B3E"/>
    <w:rsid w:val="00286710"/>
    <w:rsid w:val="00292600"/>
    <w:rsid w:val="002B0A3A"/>
    <w:rsid w:val="002C403D"/>
    <w:rsid w:val="002E693F"/>
    <w:rsid w:val="00300C91"/>
    <w:rsid w:val="00302506"/>
    <w:rsid w:val="003029F9"/>
    <w:rsid w:val="00322730"/>
    <w:rsid w:val="00336A41"/>
    <w:rsid w:val="00344A4A"/>
    <w:rsid w:val="00352420"/>
    <w:rsid w:val="003539A7"/>
    <w:rsid w:val="00360DBB"/>
    <w:rsid w:val="003727C6"/>
    <w:rsid w:val="00387E9C"/>
    <w:rsid w:val="00393B2D"/>
    <w:rsid w:val="00395572"/>
    <w:rsid w:val="003A70F8"/>
    <w:rsid w:val="003C35D1"/>
    <w:rsid w:val="003E34C5"/>
    <w:rsid w:val="003F714B"/>
    <w:rsid w:val="00405A3A"/>
    <w:rsid w:val="00406144"/>
    <w:rsid w:val="0041774E"/>
    <w:rsid w:val="004219CC"/>
    <w:rsid w:val="00426133"/>
    <w:rsid w:val="0044227F"/>
    <w:rsid w:val="00454E68"/>
    <w:rsid w:val="004750FE"/>
    <w:rsid w:val="004A574D"/>
    <w:rsid w:val="004B0049"/>
    <w:rsid w:val="004D2E15"/>
    <w:rsid w:val="004D41F4"/>
    <w:rsid w:val="004D4C2D"/>
    <w:rsid w:val="004E3927"/>
    <w:rsid w:val="004F3156"/>
    <w:rsid w:val="004F531A"/>
    <w:rsid w:val="004F72EE"/>
    <w:rsid w:val="00527F76"/>
    <w:rsid w:val="00535823"/>
    <w:rsid w:val="00547B01"/>
    <w:rsid w:val="0055163D"/>
    <w:rsid w:val="00551E00"/>
    <w:rsid w:val="00557539"/>
    <w:rsid w:val="00562D6B"/>
    <w:rsid w:val="005817BA"/>
    <w:rsid w:val="00587145"/>
    <w:rsid w:val="005914F5"/>
    <w:rsid w:val="005937C1"/>
    <w:rsid w:val="005A291E"/>
    <w:rsid w:val="005A7A33"/>
    <w:rsid w:val="005B5913"/>
    <w:rsid w:val="005F4C6B"/>
    <w:rsid w:val="00604171"/>
    <w:rsid w:val="00604D54"/>
    <w:rsid w:val="006052AA"/>
    <w:rsid w:val="00607CEE"/>
    <w:rsid w:val="0061250D"/>
    <w:rsid w:val="00622F6A"/>
    <w:rsid w:val="00623F7F"/>
    <w:rsid w:val="00627E94"/>
    <w:rsid w:val="00641B02"/>
    <w:rsid w:val="0066574E"/>
    <w:rsid w:val="00667432"/>
    <w:rsid w:val="00673D8F"/>
    <w:rsid w:val="00674331"/>
    <w:rsid w:val="006822AB"/>
    <w:rsid w:val="006842F5"/>
    <w:rsid w:val="00695A33"/>
    <w:rsid w:val="006A1C97"/>
    <w:rsid w:val="006A1DD5"/>
    <w:rsid w:val="006A3C8C"/>
    <w:rsid w:val="006A4EE2"/>
    <w:rsid w:val="006B02FE"/>
    <w:rsid w:val="006F0CE3"/>
    <w:rsid w:val="00724D28"/>
    <w:rsid w:val="0073028F"/>
    <w:rsid w:val="007311BE"/>
    <w:rsid w:val="00732906"/>
    <w:rsid w:val="0073608F"/>
    <w:rsid w:val="00737F90"/>
    <w:rsid w:val="0075228F"/>
    <w:rsid w:val="007610DC"/>
    <w:rsid w:val="007648E2"/>
    <w:rsid w:val="00774489"/>
    <w:rsid w:val="007757C6"/>
    <w:rsid w:val="00780ABB"/>
    <w:rsid w:val="00783AFA"/>
    <w:rsid w:val="007847A5"/>
    <w:rsid w:val="007911DA"/>
    <w:rsid w:val="007B68D6"/>
    <w:rsid w:val="007B7717"/>
    <w:rsid w:val="007E3610"/>
    <w:rsid w:val="007E6608"/>
    <w:rsid w:val="007E7272"/>
    <w:rsid w:val="007E76D9"/>
    <w:rsid w:val="007F154C"/>
    <w:rsid w:val="007F4ECC"/>
    <w:rsid w:val="0083436C"/>
    <w:rsid w:val="008370F7"/>
    <w:rsid w:val="008411ED"/>
    <w:rsid w:val="00852A7C"/>
    <w:rsid w:val="00885827"/>
    <w:rsid w:val="00887F98"/>
    <w:rsid w:val="00897F1A"/>
    <w:rsid w:val="008D328A"/>
    <w:rsid w:val="008E59F4"/>
    <w:rsid w:val="008F6DAA"/>
    <w:rsid w:val="00915BCB"/>
    <w:rsid w:val="00927392"/>
    <w:rsid w:val="009303B2"/>
    <w:rsid w:val="009548E5"/>
    <w:rsid w:val="00955A36"/>
    <w:rsid w:val="0097230B"/>
    <w:rsid w:val="00972954"/>
    <w:rsid w:val="00982056"/>
    <w:rsid w:val="009856C6"/>
    <w:rsid w:val="00996659"/>
    <w:rsid w:val="009C57E8"/>
    <w:rsid w:val="009D7C19"/>
    <w:rsid w:val="009E1C44"/>
    <w:rsid w:val="009F4018"/>
    <w:rsid w:val="009F7ED5"/>
    <w:rsid w:val="00A01290"/>
    <w:rsid w:val="00A259C7"/>
    <w:rsid w:val="00A3203B"/>
    <w:rsid w:val="00A51178"/>
    <w:rsid w:val="00A60049"/>
    <w:rsid w:val="00A74E3D"/>
    <w:rsid w:val="00A81E2B"/>
    <w:rsid w:val="00A87CF3"/>
    <w:rsid w:val="00A92C35"/>
    <w:rsid w:val="00A92FDD"/>
    <w:rsid w:val="00AA1AF7"/>
    <w:rsid w:val="00AA7F6B"/>
    <w:rsid w:val="00AB4BF7"/>
    <w:rsid w:val="00AB7232"/>
    <w:rsid w:val="00AE6323"/>
    <w:rsid w:val="00AF1D60"/>
    <w:rsid w:val="00B04609"/>
    <w:rsid w:val="00B167D6"/>
    <w:rsid w:val="00B32CF3"/>
    <w:rsid w:val="00B32F3C"/>
    <w:rsid w:val="00B4388E"/>
    <w:rsid w:val="00B445BA"/>
    <w:rsid w:val="00B57082"/>
    <w:rsid w:val="00B6050E"/>
    <w:rsid w:val="00B73F90"/>
    <w:rsid w:val="00BC09FB"/>
    <w:rsid w:val="00BD32A5"/>
    <w:rsid w:val="00BD6BCC"/>
    <w:rsid w:val="00BE1F33"/>
    <w:rsid w:val="00BE52E1"/>
    <w:rsid w:val="00BE5E8C"/>
    <w:rsid w:val="00BF37E5"/>
    <w:rsid w:val="00C107B4"/>
    <w:rsid w:val="00C15B55"/>
    <w:rsid w:val="00C302BF"/>
    <w:rsid w:val="00C56DCD"/>
    <w:rsid w:val="00C71C70"/>
    <w:rsid w:val="00C75989"/>
    <w:rsid w:val="00C77606"/>
    <w:rsid w:val="00CA54AA"/>
    <w:rsid w:val="00CA75A3"/>
    <w:rsid w:val="00CB55F7"/>
    <w:rsid w:val="00CC2B76"/>
    <w:rsid w:val="00CE43D5"/>
    <w:rsid w:val="00D16152"/>
    <w:rsid w:val="00D5265F"/>
    <w:rsid w:val="00D5399D"/>
    <w:rsid w:val="00D54384"/>
    <w:rsid w:val="00D55632"/>
    <w:rsid w:val="00D6604F"/>
    <w:rsid w:val="00D718D1"/>
    <w:rsid w:val="00D74933"/>
    <w:rsid w:val="00D759A4"/>
    <w:rsid w:val="00D82A5F"/>
    <w:rsid w:val="00D90014"/>
    <w:rsid w:val="00DB1102"/>
    <w:rsid w:val="00DB79EB"/>
    <w:rsid w:val="00DC001B"/>
    <w:rsid w:val="00DC52D1"/>
    <w:rsid w:val="00DD0D36"/>
    <w:rsid w:val="00DD46FB"/>
    <w:rsid w:val="00DE1C2D"/>
    <w:rsid w:val="00DE4B1C"/>
    <w:rsid w:val="00DF614D"/>
    <w:rsid w:val="00E015BE"/>
    <w:rsid w:val="00E11342"/>
    <w:rsid w:val="00E14D31"/>
    <w:rsid w:val="00E23AFA"/>
    <w:rsid w:val="00E44CB4"/>
    <w:rsid w:val="00E67AF2"/>
    <w:rsid w:val="00E7389D"/>
    <w:rsid w:val="00EA50FE"/>
    <w:rsid w:val="00EA5230"/>
    <w:rsid w:val="00EB46F6"/>
    <w:rsid w:val="00EC675B"/>
    <w:rsid w:val="00EE226B"/>
    <w:rsid w:val="00EF213A"/>
    <w:rsid w:val="00EF3287"/>
    <w:rsid w:val="00EF5AF7"/>
    <w:rsid w:val="00F06D06"/>
    <w:rsid w:val="00F23701"/>
    <w:rsid w:val="00F32A63"/>
    <w:rsid w:val="00F36240"/>
    <w:rsid w:val="00F41F4A"/>
    <w:rsid w:val="00F52FD1"/>
    <w:rsid w:val="00F539F4"/>
    <w:rsid w:val="00FA748B"/>
    <w:rsid w:val="00FB40DD"/>
    <w:rsid w:val="00FC73F4"/>
    <w:rsid w:val="00FE0255"/>
    <w:rsid w:val="00FE5226"/>
    <w:rsid w:val="00FF1652"/>
    <w:rsid w:val="00FF1770"/>
    <w:rsid w:val="28B111A0"/>
    <w:rsid w:val="45C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1B58A"/>
  <w15:chartTrackingRefBased/>
  <w15:docId w15:val="{A54314F6-8A76-4400-95A7-F3ABFF9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000000" w:themeColor="text1"/>
        <w:sz w:val="17"/>
        <w:szCs w:val="17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59A4"/>
    <w:pPr>
      <w:spacing w:line="276" w:lineRule="auto"/>
    </w:pPr>
    <w:rPr>
      <w:rFonts w:ascii="TRATON Type Text" w:hAnsi="TRATON Type Text" w:cs="Times New Roman (Textkörper CS)"/>
      <w:sz w:val="19"/>
      <w:lang w:val="en-GB"/>
    </w:rPr>
  </w:style>
  <w:style w:type="paragraph" w:styleId="berschrift1">
    <w:name w:val="heading 1"/>
    <w:basedOn w:val="Standard"/>
    <w:next w:val="Standard"/>
    <w:link w:val="berschrift1Zchn"/>
    <w:uiPriority w:val="8"/>
    <w:qFormat/>
    <w:rsid w:val="002439E6"/>
    <w:pPr>
      <w:keepNext/>
      <w:keepLines/>
      <w:numPr>
        <w:numId w:val="1"/>
      </w:numPr>
      <w:contextualSpacing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berschrift1"/>
    <w:next w:val="Standard"/>
    <w:link w:val="berschrift2Zchn"/>
    <w:uiPriority w:val="8"/>
    <w:qFormat/>
    <w:rsid w:val="0001658B"/>
    <w:pPr>
      <w:numPr>
        <w:ilvl w:val="1"/>
      </w:numPr>
      <w:outlineLvl w:val="1"/>
    </w:pPr>
    <w:rPr>
      <w:b w:val="0"/>
      <w:noProof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658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262A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658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3A4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658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3A4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658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26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658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262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658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658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"/>
    <w:rsid w:val="002439E6"/>
    <w:rPr>
      <w:rFonts w:eastAsiaTheme="majorEastAsia" w:cstheme="majorBidi"/>
      <w:b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B32CF3"/>
    <w:rPr>
      <w:rFonts w:eastAsiaTheme="majorEastAsia" w:cstheme="majorBidi"/>
      <w:noProof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66574E"/>
    <w:pPr>
      <w:tabs>
        <w:tab w:val="center" w:pos="4513"/>
        <w:tab w:val="right" w:pos="9026"/>
      </w:tabs>
      <w:spacing w:line="192" w:lineRule="atLeast"/>
    </w:pPr>
    <w:rPr>
      <w:color w:val="auto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6574E"/>
    <w:rPr>
      <w:color w:val="auto"/>
      <w:sz w:val="16"/>
    </w:rPr>
  </w:style>
  <w:style w:type="paragraph" w:styleId="Kopfzeile">
    <w:name w:val="header"/>
    <w:basedOn w:val="Companytext"/>
    <w:link w:val="KopfzeileZchn"/>
    <w:uiPriority w:val="99"/>
    <w:unhideWhenUsed/>
    <w:rsid w:val="00BE52E1"/>
  </w:style>
  <w:style w:type="character" w:customStyle="1" w:styleId="KopfzeileZchn">
    <w:name w:val="Kopfzeile Zchn"/>
    <w:basedOn w:val="Absatz-Standardschriftart"/>
    <w:link w:val="Kopfzeile"/>
    <w:uiPriority w:val="99"/>
    <w:rsid w:val="00BE52E1"/>
    <w:rPr>
      <w:color w:val="A4A6A8" w:themeColor="accent6"/>
      <w:sz w:val="12"/>
      <w:lang w:val="en-GB"/>
    </w:rPr>
  </w:style>
  <w:style w:type="character" w:styleId="Fett">
    <w:name w:val="Strong"/>
    <w:basedOn w:val="Absatz-Standardschriftart"/>
    <w:uiPriority w:val="22"/>
    <w:qFormat/>
    <w:rsid w:val="00BD6BCC"/>
    <w:rPr>
      <w:b/>
      <w:bCs/>
    </w:rPr>
  </w:style>
  <w:style w:type="table" w:customStyle="1" w:styleId="Leeg">
    <w:name w:val="Leeg"/>
    <w:basedOn w:val="NormaleTabelle"/>
    <w:uiPriority w:val="99"/>
    <w:rsid w:val="00283B3E"/>
    <w:tblPr>
      <w:tblCellMar>
        <w:left w:w="0" w:type="dxa"/>
        <w:right w:w="0" w:type="dxa"/>
      </w:tblCellMar>
    </w:tblPr>
    <w:tblStylePr w:type="firstRow">
      <w:rPr>
        <w:rFonts w:asciiTheme="majorHAnsi" w:hAnsiTheme="majorHAnsi"/>
      </w:rPr>
    </w:tblStylePr>
    <w:tblStylePr w:type="lastRow">
      <w:tblPr/>
      <w:tcPr>
        <w:tcBorders>
          <w:bottom w:val="single" w:sz="4" w:space="0" w:color="A4A6A8" w:themeColor="accent6"/>
        </w:tcBorders>
      </w:tcPr>
    </w:tblStylePr>
    <w:tblStylePr w:type="firstCol">
      <w:rPr>
        <w:rFonts w:asciiTheme="majorHAnsi" w:hAnsiTheme="majorHAnsi"/>
      </w:rPr>
    </w:tblStylePr>
  </w:style>
  <w:style w:type="table" w:styleId="Tabellenraster">
    <w:name w:val="Table Grid"/>
    <w:basedOn w:val="NormaleTabelle"/>
    <w:uiPriority w:val="39"/>
    <w:rsid w:val="00046A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658B"/>
    <w:rPr>
      <w:rFonts w:asciiTheme="majorHAnsi" w:eastAsiaTheme="majorEastAsia" w:hAnsiTheme="majorHAnsi" w:cstheme="majorBidi"/>
      <w:color w:val="1F262A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27F76"/>
    <w:pPr>
      <w:spacing w:line="360" w:lineRule="exact"/>
      <w:contextualSpacing/>
    </w:pPr>
    <w:rPr>
      <w:rFonts w:asciiTheme="majorHAnsi" w:eastAsiaTheme="majorEastAsia" w:hAnsiTheme="majorHAnsi" w:cstheme="majorBidi"/>
      <w:b/>
      <w:caps/>
      <w:color w:val="3E4E56" w:themeColor="accent1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7F76"/>
    <w:rPr>
      <w:rFonts w:asciiTheme="majorHAnsi" w:eastAsiaTheme="majorEastAsia" w:hAnsiTheme="majorHAnsi" w:cstheme="majorBidi"/>
      <w:b/>
      <w:caps/>
      <w:color w:val="3E4E56" w:themeColor="accent1"/>
      <w:kern w:val="28"/>
      <w:sz w:val="36"/>
      <w:szCs w:val="5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658B"/>
    <w:rPr>
      <w:rFonts w:asciiTheme="majorHAnsi" w:eastAsiaTheme="majorEastAsia" w:hAnsiTheme="majorHAnsi" w:cstheme="majorBidi"/>
      <w:i/>
      <w:iCs/>
      <w:color w:val="2E3A4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658B"/>
    <w:rPr>
      <w:rFonts w:asciiTheme="majorHAnsi" w:eastAsiaTheme="majorEastAsia" w:hAnsiTheme="majorHAnsi" w:cstheme="majorBidi"/>
      <w:color w:val="2E3A4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658B"/>
    <w:rPr>
      <w:rFonts w:asciiTheme="majorHAnsi" w:eastAsiaTheme="majorEastAsia" w:hAnsiTheme="majorHAnsi" w:cstheme="majorBidi"/>
      <w:color w:val="1F262A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658B"/>
    <w:rPr>
      <w:rFonts w:asciiTheme="majorHAnsi" w:eastAsiaTheme="majorEastAsia" w:hAnsiTheme="majorHAnsi" w:cstheme="majorBidi"/>
      <w:i/>
      <w:iCs/>
      <w:color w:val="1F262A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65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65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line">
    <w:name w:val="Headline"/>
    <w:basedOn w:val="berschrift1"/>
    <w:uiPriority w:val="2"/>
    <w:qFormat/>
    <w:rsid w:val="0001658B"/>
    <w:pPr>
      <w:numPr>
        <w:numId w:val="0"/>
      </w:numPr>
    </w:pPr>
  </w:style>
  <w:style w:type="paragraph" w:customStyle="1" w:styleId="LargeHeading">
    <w:name w:val="Large Heading"/>
    <w:uiPriority w:val="18"/>
    <w:qFormat/>
    <w:rsid w:val="00852A7C"/>
    <w:rPr>
      <w:rFonts w:asciiTheme="minorHAnsi" w:eastAsiaTheme="minorEastAsia" w:hAnsiTheme="minorHAnsi"/>
      <w:b/>
      <w:color w:val="auto"/>
      <w:sz w:val="21"/>
      <w:szCs w:val="2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63CE"/>
    <w:pPr>
      <w:numPr>
        <w:ilvl w:val="1"/>
      </w:numPr>
      <w:spacing w:line="252" w:lineRule="atLeast"/>
    </w:pPr>
    <w:rPr>
      <w:rFonts w:asciiTheme="minorHAnsi" w:eastAsiaTheme="minorEastAsia" w:hAnsiTheme="minorHAnsi"/>
      <w:b/>
      <w:color w:val="auto"/>
      <w:sz w:val="2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63CE"/>
    <w:rPr>
      <w:rFonts w:asciiTheme="minorHAnsi" w:eastAsiaTheme="minorEastAsia" w:hAnsiTheme="minorHAnsi"/>
      <w:b/>
      <w:color w:val="auto"/>
      <w:sz w:val="21"/>
      <w:szCs w:val="22"/>
      <w:lang w:val="en-GB"/>
    </w:rPr>
  </w:style>
  <w:style w:type="paragraph" w:customStyle="1" w:styleId="LargeField">
    <w:name w:val="Large Field"/>
    <w:basedOn w:val="LargeHeading"/>
    <w:uiPriority w:val="19"/>
    <w:qFormat/>
    <w:rsid w:val="00527F76"/>
    <w:rPr>
      <w:b w:val="0"/>
    </w:rPr>
  </w:style>
  <w:style w:type="paragraph" w:customStyle="1" w:styleId="SmallHeading">
    <w:name w:val="Small Heading"/>
    <w:basedOn w:val="LargeHeading"/>
    <w:uiPriority w:val="18"/>
    <w:qFormat/>
    <w:rsid w:val="0055163D"/>
    <w:rPr>
      <w:b w:val="0"/>
      <w:sz w:val="16"/>
    </w:rPr>
  </w:style>
  <w:style w:type="paragraph" w:customStyle="1" w:styleId="SmallField">
    <w:name w:val="Small Field"/>
    <w:basedOn w:val="SmallHeading"/>
    <w:uiPriority w:val="19"/>
    <w:qFormat/>
    <w:rsid w:val="0055163D"/>
    <w:rPr>
      <w:b/>
    </w:rPr>
  </w:style>
  <w:style w:type="paragraph" w:styleId="Listennummer">
    <w:name w:val="List Number"/>
    <w:basedOn w:val="Standard"/>
    <w:uiPriority w:val="9"/>
    <w:unhideWhenUsed/>
    <w:qFormat/>
    <w:rsid w:val="000B7CB7"/>
    <w:pPr>
      <w:numPr>
        <w:numId w:val="6"/>
      </w:numPr>
      <w:contextualSpacing/>
    </w:pPr>
  </w:style>
  <w:style w:type="paragraph" w:styleId="Aufzhlungszeichen">
    <w:name w:val="List Bullet"/>
    <w:basedOn w:val="Standard"/>
    <w:uiPriority w:val="9"/>
    <w:qFormat/>
    <w:rsid w:val="00DE1C2D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"/>
    <w:qFormat/>
    <w:rsid w:val="0023463D"/>
    <w:pPr>
      <w:numPr>
        <w:ilvl w:val="1"/>
        <w:numId w:val="4"/>
      </w:numPr>
      <w:contextualSpacing/>
    </w:pPr>
  </w:style>
  <w:style w:type="paragraph" w:styleId="Liste">
    <w:name w:val="List"/>
    <w:basedOn w:val="Standard"/>
    <w:uiPriority w:val="99"/>
    <w:unhideWhenUsed/>
    <w:rsid w:val="0023463D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23463D"/>
    <w:pPr>
      <w:ind w:left="566" w:hanging="283"/>
      <w:contextualSpacing/>
    </w:pPr>
  </w:style>
  <w:style w:type="paragraph" w:styleId="Listennummer2">
    <w:name w:val="List Number 2"/>
    <w:basedOn w:val="Standard"/>
    <w:uiPriority w:val="9"/>
    <w:unhideWhenUsed/>
    <w:qFormat/>
    <w:rsid w:val="000B7CB7"/>
    <w:pPr>
      <w:numPr>
        <w:ilvl w:val="1"/>
        <w:numId w:val="6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92600"/>
    <w:rPr>
      <w:color w:val="172123" w:themeColor="hyperlink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783AFA"/>
    <w:pPr>
      <w:spacing w:before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83AFA"/>
    <w:pPr>
      <w:tabs>
        <w:tab w:val="right" w:pos="9458"/>
      </w:tabs>
    </w:pPr>
  </w:style>
  <w:style w:type="paragraph" w:customStyle="1" w:styleId="space">
    <w:name w:val="space"/>
    <w:rsid w:val="00D82A5F"/>
    <w:pPr>
      <w:spacing w:line="240" w:lineRule="auto"/>
    </w:pPr>
    <w:rPr>
      <w:sz w:val="2"/>
    </w:rPr>
  </w:style>
  <w:style w:type="paragraph" w:customStyle="1" w:styleId="Companytext">
    <w:name w:val="Company text"/>
    <w:basedOn w:val="Standard"/>
    <w:qFormat/>
    <w:rsid w:val="00260A43"/>
    <w:pPr>
      <w:spacing w:line="210" w:lineRule="atLeast"/>
    </w:pPr>
    <w:rPr>
      <w:color w:val="A4A6A8" w:themeColor="accent6"/>
      <w:sz w:val="14"/>
    </w:rPr>
  </w:style>
  <w:style w:type="paragraph" w:customStyle="1" w:styleId="BasicParagraph">
    <w:name w:val="[Basic Paragraph]"/>
    <w:basedOn w:val="Standard"/>
    <w:uiPriority w:val="99"/>
    <w:rsid w:val="00283B3E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customStyle="1" w:styleId="Traton">
    <w:name w:val="Traton"/>
    <w:basedOn w:val="NormaleTabelle"/>
    <w:uiPriority w:val="99"/>
    <w:rsid w:val="00283B3E"/>
    <w:tblPr>
      <w:tblBorders>
        <w:bottom w:val="single" w:sz="4" w:space="0" w:color="A4A6A8" w:themeColor="accent6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character" w:styleId="Platzhaltertext">
    <w:name w:val="Placeholder Text"/>
    <w:basedOn w:val="Absatz-Standardschriftart"/>
    <w:uiPriority w:val="99"/>
    <w:semiHidden/>
    <w:rsid w:val="00031195"/>
    <w:rPr>
      <w:color w:val="808080"/>
    </w:rPr>
  </w:style>
  <w:style w:type="paragraph" w:customStyle="1" w:styleId="EinfAbs">
    <w:name w:val="[Einf. Abs.]"/>
    <w:basedOn w:val="Standard"/>
    <w:uiPriority w:val="99"/>
    <w:rsid w:val="004F72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40.emf"/><Relationship Id="rId5" Type="http://schemas.openxmlformats.org/officeDocument/2006/relationships/image" Target="media/image30.svg"/><Relationship Id="rId4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3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a-RoggenbuckDani\Downloads\TRATON%20SE_Letterhead_EN_220802.dotx" TargetMode="External"/></Relationships>
</file>

<file path=word/theme/theme1.xml><?xml version="1.0" encoding="utf-8"?>
<a:theme xmlns:a="http://schemas.openxmlformats.org/drawingml/2006/main" name="Office Theme">
  <a:themeElements>
    <a:clrScheme name="TRATON_New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E4E56"/>
      </a:accent1>
      <a:accent2>
        <a:srgbClr val="2D8692"/>
      </a:accent2>
      <a:accent3>
        <a:srgbClr val="CCA36E"/>
      </a:accent3>
      <a:accent4>
        <a:srgbClr val="A76C4C"/>
      </a:accent4>
      <a:accent5>
        <a:srgbClr val="7A685E"/>
      </a:accent5>
      <a:accent6>
        <a:srgbClr val="A4A6A8"/>
      </a:accent6>
      <a:hlink>
        <a:srgbClr val="172123"/>
      </a:hlink>
      <a:folHlink>
        <a:srgbClr val="172123"/>
      </a:folHlink>
    </a:clrScheme>
    <a:fontScheme name="Trat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558012A74A343B1EF68F4176F7A39" ma:contentTypeVersion="10" ma:contentTypeDescription="Create a new document." ma:contentTypeScope="" ma:versionID="1308de3d46fe2f66d59df0fb1cb1c49e">
  <xsd:schema xmlns:xsd="http://www.w3.org/2001/XMLSchema" xmlns:xs="http://www.w3.org/2001/XMLSchema" xmlns:p="http://schemas.microsoft.com/office/2006/metadata/properties" xmlns:ns2="1dde24cf-8ecb-42ee-99c4-5b67d0f063f6" xmlns:ns3="1f2eed02-c030-4722-9904-748c355fc4e9" targetNamespace="http://schemas.microsoft.com/office/2006/metadata/properties" ma:root="true" ma:fieldsID="6642e51701f7b6551d4a2582de6e9277" ns2:_="" ns3:_="">
    <xsd:import namespace="1dde24cf-8ecb-42ee-99c4-5b67d0f063f6"/>
    <xsd:import namespace="1f2eed02-c030-4722-9904-748c355fc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e24cf-8ecb-42ee-99c4-5b67d0f0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ed02-c030-4722-9904-748c355fc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AB28-4920-4586-9300-2CC89A12B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DB48B1-1124-44FA-93E9-4A8651B1B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779AC-8E3E-4E18-9B0F-281FBB6E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e24cf-8ecb-42ee-99c4-5b67d0f063f6"/>
    <ds:schemaRef ds:uri="1f2eed02-c030-4722-9904-748c355fc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56B36-848E-504B-9883-B365F84F37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3b8510-ba5a-468b-88fc-34494f5c5a61}" enabled="1" method="Standard" siteId="{ba71113f-66db-4311-acbb-0e9729eb79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C:\Users\Costa-RoggenbuckDani\Downloads\TRATON SE_Letterhead_EN_220802.dotx</Template>
  <TotalTime>0</TotalTime>
  <Pages>2</Pages>
  <Words>424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Costa-Roggenbuck, Daniela (T-GCO)</dc:creator>
  <cp:keywords/>
  <dc:description/>
  <cp:lastModifiedBy>Ruth Mersch</cp:lastModifiedBy>
  <cp:revision>5</cp:revision>
  <cp:lastPrinted>2021-06-10T15:33:00Z</cp:lastPrinted>
  <dcterms:created xsi:type="dcterms:W3CDTF">2025-02-27T16:29:00Z</dcterms:created>
  <dcterms:modified xsi:type="dcterms:W3CDTF">2025-02-27T16:41:00Z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0x010100BC5558012A74A343B1EF68F4176F7A39</vt:lpwstr>
  </property>
  <property fmtid="{D5CDD505-2E9C-101B-9397-08002B2CF9AE}" pid="3" name="MSIP_Label_573b8510-ba5a-468b-88fc-34494f5c5a61_Enabled">
    <vt:lpwstr>true</vt:lpwstr>
  </property>
  <property fmtid="{D5CDD505-2E9C-101B-9397-08002B2CF9AE}" pid="4" name="MSIP_Label_573b8510-ba5a-468b-88fc-34494f5c5a61_SetDate">
    <vt:lpwstr>2022-09-22T15:41:09Z</vt:lpwstr>
  </property>
  <property fmtid="{D5CDD505-2E9C-101B-9397-08002B2CF9AE}" pid="5" name="MSIP_Label_573b8510-ba5a-468b-88fc-34494f5c5a61_Method">
    <vt:lpwstr>Standard</vt:lpwstr>
  </property>
  <property fmtid="{D5CDD505-2E9C-101B-9397-08002B2CF9AE}" pid="6" name="MSIP_Label_573b8510-ba5a-468b-88fc-34494f5c5a61_Name">
    <vt:lpwstr>573b8510-ba5a-468b-88fc-34494f5c5a61</vt:lpwstr>
  </property>
  <property fmtid="{D5CDD505-2E9C-101B-9397-08002B2CF9AE}" pid="7" name="MSIP_Label_573b8510-ba5a-468b-88fc-34494f5c5a61_SiteId">
    <vt:lpwstr>ba71113f-66db-4311-acbb-0e9729eb7902</vt:lpwstr>
  </property>
  <property fmtid="{D5CDD505-2E9C-101B-9397-08002B2CF9AE}" pid="8" name="MSIP_Label_573b8510-ba5a-468b-88fc-34494f5c5a61_ActionId">
    <vt:lpwstr>1cf75eea-f26a-47f1-8c16-24b8282ba8c7</vt:lpwstr>
  </property>
  <property fmtid="{D5CDD505-2E9C-101B-9397-08002B2CF9AE}" pid="9" name="MSIP_Label_573b8510-ba5a-468b-88fc-34494f5c5a61_ContentBits">
    <vt:lpwstr>0</vt:lpwstr>
  </property>
</Properties>
</file>